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354E" w14:textId="77777777" w:rsidR="0010293B" w:rsidRPr="000A7917" w:rsidRDefault="0010293B" w:rsidP="0010293B">
      <w:pPr>
        <w:widowControl w:val="0"/>
        <w:autoSpaceDE w:val="0"/>
        <w:autoSpaceDN w:val="0"/>
        <w:adjustRightInd w:val="0"/>
        <w:jc w:val="center"/>
        <w:rPr>
          <w:rFonts w:cstheme="minorHAnsi"/>
          <w:color w:val="C00000"/>
        </w:rPr>
      </w:pPr>
      <w:r w:rsidRPr="000A7917">
        <w:rPr>
          <w:rFonts w:cstheme="minorHAnsi"/>
          <w:b/>
          <w:bCs/>
          <w:color w:val="C00000"/>
          <w:sz w:val="40"/>
          <w:szCs w:val="40"/>
        </w:rPr>
        <w:t xml:space="preserve">Your Name </w:t>
      </w:r>
    </w:p>
    <w:p w14:paraId="06A0B766" w14:textId="77777777" w:rsidR="0010293B" w:rsidRPr="000A7917" w:rsidRDefault="0010293B" w:rsidP="0010293B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  <w:r w:rsidRPr="000A7917">
        <w:rPr>
          <w:rFonts w:cstheme="minorHAnsi"/>
          <w:bCs/>
        </w:rPr>
        <w:t>301 West Wabash Avenue, Crawfordsville, IN 47933</w:t>
      </w:r>
    </w:p>
    <w:p w14:paraId="5EA87129" w14:textId="77777777" w:rsidR="0010293B" w:rsidRPr="0034672B" w:rsidRDefault="00704951" w:rsidP="0034672B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color w:val="C00000"/>
        </w:rPr>
      </w:pPr>
      <w:r w:rsidRPr="000A7917">
        <w:rPr>
          <w:rFonts w:cstheme="minorHAnsi"/>
          <w:bCs/>
          <w:color w:val="C00000"/>
        </w:rPr>
        <w:t>y</w:t>
      </w:r>
      <w:r w:rsidR="0010293B" w:rsidRPr="000A7917">
        <w:rPr>
          <w:rFonts w:cstheme="minorHAnsi"/>
          <w:bCs/>
          <w:color w:val="C00000"/>
        </w:rPr>
        <w:t>ouremail2</w:t>
      </w:r>
      <w:r w:rsidR="00FB26BE">
        <w:rPr>
          <w:rFonts w:cstheme="minorHAnsi"/>
          <w:bCs/>
          <w:color w:val="C00000"/>
        </w:rPr>
        <w:t>8</w:t>
      </w:r>
      <w:r w:rsidR="0010293B" w:rsidRPr="000A7917">
        <w:rPr>
          <w:rFonts w:cstheme="minorHAnsi"/>
          <w:bCs/>
        </w:rPr>
        <w:t>@wabash.edu</w:t>
      </w:r>
      <w:r w:rsidR="0010293B" w:rsidRPr="000A7917">
        <w:rPr>
          <w:rFonts w:cstheme="minorHAnsi"/>
        </w:rPr>
        <w:t xml:space="preserve"> | (</w:t>
      </w:r>
      <w:r w:rsidR="0010293B" w:rsidRPr="000A7917">
        <w:rPr>
          <w:rFonts w:cstheme="minorHAnsi"/>
          <w:color w:val="C00000"/>
        </w:rPr>
        <w:t>XXX</w:t>
      </w:r>
      <w:r w:rsidR="0010293B" w:rsidRPr="000A7917">
        <w:rPr>
          <w:rFonts w:cstheme="minorHAnsi"/>
        </w:rPr>
        <w:t xml:space="preserve">) </w:t>
      </w:r>
      <w:r w:rsidR="0010293B" w:rsidRPr="000A7917">
        <w:rPr>
          <w:rFonts w:cstheme="minorHAnsi"/>
          <w:color w:val="C00000"/>
        </w:rPr>
        <w:t>XXX</w:t>
      </w:r>
      <w:r w:rsidR="0010293B" w:rsidRPr="000A7917">
        <w:rPr>
          <w:rFonts w:cstheme="minorHAnsi"/>
        </w:rPr>
        <w:t>-</w:t>
      </w:r>
      <w:r w:rsidR="0010293B" w:rsidRPr="000A7917">
        <w:rPr>
          <w:rFonts w:cstheme="minorHAnsi"/>
          <w:color w:val="C00000"/>
        </w:rPr>
        <w:t>XXXX</w:t>
      </w:r>
      <w:r w:rsidR="0010293B" w:rsidRPr="000A7917">
        <w:rPr>
          <w:rFonts w:cstheme="minorHAnsi"/>
        </w:rPr>
        <w:t xml:space="preserve"> | </w:t>
      </w:r>
      <w:r w:rsidR="0010293B" w:rsidRPr="0034672B">
        <w:rPr>
          <w:rFonts w:cstheme="minorHAnsi"/>
          <w:color w:val="C00000"/>
        </w:rPr>
        <w:t>linkedin.com/in/</w:t>
      </w:r>
      <w:proofErr w:type="spellStart"/>
      <w:r w:rsidR="00C92CED" w:rsidRPr="000A7917">
        <w:rPr>
          <w:rFonts w:cstheme="minorHAnsi"/>
          <w:color w:val="C00000"/>
        </w:rPr>
        <w:t>yourname</w:t>
      </w:r>
      <w:proofErr w:type="spellEnd"/>
      <w:r w:rsidR="003F55CA">
        <w:rPr>
          <w:rFonts w:cstheme="minorHAnsi"/>
          <w:color w:val="C00000"/>
        </w:rPr>
        <w:t xml:space="preserve"> (go to </w:t>
      </w:r>
      <w:hyperlink r:id="rId7" w:history="1">
        <w:r w:rsidR="003F55CA" w:rsidRPr="00FB26BE">
          <w:rPr>
            <w:rStyle w:val="Hyperlink"/>
            <w:rFonts w:cstheme="minorHAnsi"/>
          </w:rPr>
          <w:t>LinkedIn.com</w:t>
        </w:r>
      </w:hyperlink>
      <w:r w:rsidR="003F55CA">
        <w:rPr>
          <w:rFonts w:cstheme="minorHAnsi"/>
          <w:color w:val="C00000"/>
        </w:rPr>
        <w:t xml:space="preserve"> and create a free account</w:t>
      </w:r>
      <w:r w:rsidR="0034672B">
        <w:rPr>
          <w:rFonts w:cstheme="minorHAnsi"/>
          <w:color w:val="C00000"/>
        </w:rPr>
        <w:t xml:space="preserve"> – we’ll show you what to do with it later. Copy-paste your profile link here.)</w:t>
      </w:r>
    </w:p>
    <w:p w14:paraId="7F0A1911" w14:textId="77777777" w:rsidR="0010293B" w:rsidRPr="000A7917" w:rsidRDefault="0010293B" w:rsidP="00AA30FF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  <w:r w:rsidRPr="000A7917">
        <w:rPr>
          <w:rFonts w:cstheme="minorHAnsi"/>
          <w:b/>
          <w:bCs/>
        </w:rPr>
        <w:t>PROFILE</w:t>
      </w:r>
    </w:p>
    <w:p w14:paraId="4170A5F3" w14:textId="77777777" w:rsidR="0010293B" w:rsidRPr="000A7917" w:rsidRDefault="00AA30FF" w:rsidP="00AA30FF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>S</w:t>
      </w:r>
      <w:r w:rsidR="00831750" w:rsidRPr="000A7917">
        <w:rPr>
          <w:rFonts w:cstheme="minorHAnsi"/>
          <w:color w:val="C00000"/>
          <w:sz w:val="24"/>
          <w:szCs w:val="24"/>
        </w:rPr>
        <w:t>how</w:t>
      </w:r>
      <w:r>
        <w:rPr>
          <w:rFonts w:cstheme="minorHAnsi"/>
          <w:color w:val="C00000"/>
          <w:sz w:val="24"/>
          <w:szCs w:val="24"/>
        </w:rPr>
        <w:t xml:space="preserve"> off</w:t>
      </w:r>
      <w:r w:rsidR="00831750" w:rsidRPr="000A7917">
        <w:rPr>
          <w:rFonts w:cstheme="minorHAnsi"/>
          <w:color w:val="C00000"/>
          <w:sz w:val="24"/>
          <w:szCs w:val="24"/>
        </w:rPr>
        <w:t xml:space="preserve"> your top skills</w:t>
      </w:r>
      <w:r>
        <w:rPr>
          <w:rFonts w:cstheme="minorHAnsi"/>
          <w:color w:val="C00000"/>
          <w:sz w:val="24"/>
          <w:szCs w:val="24"/>
        </w:rPr>
        <w:t xml:space="preserve"> or qualities here. What are your best attributes? </w:t>
      </w:r>
    </w:p>
    <w:p w14:paraId="199B3006" w14:textId="77777777" w:rsidR="0010293B" w:rsidRPr="000A7917" w:rsidRDefault="00AA30FF" w:rsidP="00AA30FF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color w:val="C00000"/>
          <w:sz w:val="24"/>
          <w:szCs w:val="24"/>
        </w:rPr>
      </w:pPr>
      <w:bookmarkStart w:id="0" w:name="Ex"/>
      <w:bookmarkEnd w:id="0"/>
      <w:r>
        <w:rPr>
          <w:rFonts w:cstheme="minorHAnsi"/>
          <w:color w:val="C00000"/>
          <w:sz w:val="24"/>
          <w:szCs w:val="24"/>
        </w:rPr>
        <w:t xml:space="preserve">Use this line to tell the reader what kind of opportunity you’re looking for. Ex: Seeking opportunity </w:t>
      </w:r>
    </w:p>
    <w:p w14:paraId="718E1A5D" w14:textId="77777777" w:rsidR="0010293B" w:rsidRPr="000A7917" w:rsidRDefault="0010293B" w:rsidP="00AA30F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39646DC" w14:textId="77777777" w:rsidR="0010293B" w:rsidRPr="000A7917" w:rsidRDefault="0010293B" w:rsidP="00AA30FF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  <w:r w:rsidRPr="000A7917">
        <w:rPr>
          <w:rFonts w:cstheme="minorHAnsi"/>
          <w:b/>
          <w:bCs/>
        </w:rPr>
        <w:t>EDUCATION</w:t>
      </w:r>
    </w:p>
    <w:p w14:paraId="67296779" w14:textId="77777777" w:rsidR="0010293B" w:rsidRPr="000A7917" w:rsidRDefault="0010293B" w:rsidP="00AA30FF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0A7917">
        <w:rPr>
          <w:rFonts w:cstheme="minorHAnsi"/>
          <w:b/>
          <w:bCs/>
        </w:rPr>
        <w:t>B</w:t>
      </w:r>
      <w:r w:rsidR="00AA30FF">
        <w:rPr>
          <w:rFonts w:cstheme="minorHAnsi"/>
          <w:b/>
          <w:bCs/>
        </w:rPr>
        <w:t>.</w:t>
      </w:r>
      <w:r w:rsidRPr="000A7917">
        <w:rPr>
          <w:rFonts w:cstheme="minorHAnsi"/>
          <w:b/>
          <w:bCs/>
        </w:rPr>
        <w:t>A</w:t>
      </w:r>
      <w:r w:rsidR="00AA30FF">
        <w:rPr>
          <w:rFonts w:cstheme="minorHAnsi"/>
          <w:b/>
          <w:bCs/>
        </w:rPr>
        <w:t>.</w:t>
      </w:r>
      <w:r w:rsidRPr="000A7917">
        <w:rPr>
          <w:rFonts w:cstheme="minorHAnsi"/>
          <w:bCs/>
        </w:rPr>
        <w:t xml:space="preserve"> </w:t>
      </w:r>
      <w:r w:rsidRPr="000A7917">
        <w:rPr>
          <w:rFonts w:cstheme="minorHAnsi"/>
          <w:b/>
          <w:bCs/>
          <w:color w:val="C00000"/>
        </w:rPr>
        <w:t>Intended Major</w:t>
      </w:r>
      <w:r w:rsidRPr="000A7917">
        <w:rPr>
          <w:rFonts w:cstheme="minorHAnsi"/>
          <w:bCs/>
        </w:rPr>
        <w:t>, Wabash College, Crawfordsville, IN</w:t>
      </w:r>
      <w:r w:rsidR="00CD1199" w:rsidRPr="000A7917">
        <w:rPr>
          <w:rFonts w:cstheme="minorHAnsi"/>
        </w:rPr>
        <w:tab/>
      </w:r>
      <w:r w:rsidR="00AA30FF">
        <w:rPr>
          <w:rFonts w:cstheme="minorHAnsi"/>
        </w:rPr>
        <w:tab/>
      </w:r>
      <w:r w:rsidRPr="000A7917">
        <w:rPr>
          <w:rFonts w:cstheme="minorHAnsi"/>
          <w:bCs/>
        </w:rPr>
        <w:t>May 202</w:t>
      </w:r>
      <w:r w:rsidR="00FB26BE">
        <w:rPr>
          <w:rFonts w:cstheme="minorHAnsi"/>
          <w:bCs/>
        </w:rPr>
        <w:t>8</w:t>
      </w:r>
    </w:p>
    <w:p w14:paraId="3A73690B" w14:textId="77777777" w:rsidR="0010293B" w:rsidRPr="000A7917" w:rsidRDefault="0010293B" w:rsidP="00AA30FF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7891ADE6" w14:textId="77777777" w:rsidR="0010293B" w:rsidRPr="000A7917" w:rsidRDefault="0010293B" w:rsidP="00AA30FF">
      <w:pPr>
        <w:widowControl w:val="0"/>
        <w:autoSpaceDE w:val="0"/>
        <w:autoSpaceDN w:val="0"/>
        <w:adjustRightInd w:val="0"/>
        <w:rPr>
          <w:rFonts w:cstheme="minorHAnsi"/>
          <w:bCs/>
          <w:i/>
        </w:rPr>
      </w:pPr>
      <w:r w:rsidRPr="000A7917">
        <w:rPr>
          <w:rFonts w:cstheme="minorHAnsi"/>
          <w:b/>
          <w:bCs/>
        </w:rPr>
        <w:t xml:space="preserve">Diploma: </w:t>
      </w:r>
      <w:r w:rsidR="00CD1199" w:rsidRPr="000A7917">
        <w:rPr>
          <w:rFonts w:cstheme="minorHAnsi"/>
          <w:bCs/>
          <w:color w:val="C00000"/>
        </w:rPr>
        <w:t>Name of High School, City, ST</w:t>
      </w:r>
      <w:r w:rsidR="00AA30FF">
        <w:rPr>
          <w:rFonts w:cstheme="minorHAnsi"/>
          <w:bCs/>
        </w:rPr>
        <w:tab/>
      </w:r>
      <w:r w:rsidR="00AA30FF">
        <w:rPr>
          <w:rFonts w:cstheme="minorHAnsi"/>
          <w:bCs/>
        </w:rPr>
        <w:tab/>
      </w:r>
      <w:r w:rsidR="00AA30FF">
        <w:rPr>
          <w:rFonts w:cstheme="minorHAnsi"/>
          <w:bCs/>
        </w:rPr>
        <w:tab/>
      </w:r>
      <w:r w:rsidR="00AA30FF">
        <w:rPr>
          <w:rFonts w:cstheme="minorHAnsi"/>
          <w:bCs/>
        </w:rPr>
        <w:tab/>
      </w:r>
      <w:r w:rsidRPr="000A7917">
        <w:rPr>
          <w:rFonts w:cstheme="minorHAnsi"/>
          <w:bCs/>
        </w:rPr>
        <w:t>May 2</w:t>
      </w:r>
      <w:r w:rsidR="00AF4AF6" w:rsidRPr="000A7917">
        <w:rPr>
          <w:rFonts w:cstheme="minorHAnsi"/>
          <w:bCs/>
        </w:rPr>
        <w:t>02</w:t>
      </w:r>
      <w:r w:rsidR="00AA30FF">
        <w:rPr>
          <w:rFonts w:cstheme="minorHAnsi"/>
          <w:bCs/>
        </w:rPr>
        <w:t>3</w:t>
      </w:r>
    </w:p>
    <w:p w14:paraId="07C947C5" w14:textId="77777777" w:rsidR="0010293B" w:rsidRPr="000A7917" w:rsidRDefault="00C92CED" w:rsidP="00AA30FF">
      <w:pPr>
        <w:widowControl w:val="0"/>
        <w:autoSpaceDE w:val="0"/>
        <w:autoSpaceDN w:val="0"/>
        <w:adjustRightInd w:val="0"/>
        <w:rPr>
          <w:rFonts w:cstheme="minorHAnsi"/>
          <w:bCs/>
          <w:color w:val="C00000"/>
        </w:rPr>
      </w:pPr>
      <w:r w:rsidRPr="000A7917">
        <w:rPr>
          <w:rFonts w:cstheme="minorHAnsi"/>
          <w:b/>
          <w:bCs/>
        </w:rPr>
        <w:t xml:space="preserve">Honors: </w:t>
      </w:r>
      <w:r w:rsidRPr="000A7917">
        <w:rPr>
          <w:rFonts w:cstheme="minorHAnsi"/>
          <w:bCs/>
          <w:color w:val="C00000"/>
        </w:rPr>
        <w:t xml:space="preserve">List any </w:t>
      </w:r>
      <w:r w:rsidR="001D761A">
        <w:rPr>
          <w:rFonts w:cstheme="minorHAnsi"/>
          <w:bCs/>
          <w:color w:val="C00000"/>
        </w:rPr>
        <w:t>awards/scholarships</w:t>
      </w:r>
      <w:r w:rsidRPr="000A7917">
        <w:rPr>
          <w:rFonts w:cstheme="minorHAnsi"/>
          <w:bCs/>
          <w:color w:val="C00000"/>
        </w:rPr>
        <w:t xml:space="preserve"> here. (Delete this entire line if this is not applicable to you)</w:t>
      </w:r>
    </w:p>
    <w:p w14:paraId="4FD303BE" w14:textId="77777777" w:rsidR="00C92CED" w:rsidRPr="000A7917" w:rsidRDefault="00C92CED" w:rsidP="00AA30FF">
      <w:pPr>
        <w:widowControl w:val="0"/>
        <w:autoSpaceDE w:val="0"/>
        <w:autoSpaceDN w:val="0"/>
        <w:adjustRightInd w:val="0"/>
        <w:rPr>
          <w:rFonts w:cstheme="minorHAnsi"/>
          <w:b/>
        </w:rPr>
      </w:pPr>
    </w:p>
    <w:p w14:paraId="6D436C2F" w14:textId="77777777" w:rsidR="0010293B" w:rsidRPr="000A7917" w:rsidRDefault="0010293B" w:rsidP="00AA30FF">
      <w:pPr>
        <w:widowControl w:val="0"/>
        <w:autoSpaceDE w:val="0"/>
        <w:autoSpaceDN w:val="0"/>
        <w:adjustRightInd w:val="0"/>
        <w:rPr>
          <w:rFonts w:cstheme="minorHAnsi"/>
        </w:rPr>
      </w:pPr>
      <w:r w:rsidRPr="000A7917">
        <w:rPr>
          <w:rFonts w:cstheme="minorHAnsi"/>
          <w:b/>
        </w:rPr>
        <w:t xml:space="preserve">Technical Skills: </w:t>
      </w:r>
      <w:r w:rsidR="00CD1199" w:rsidRPr="000A7917">
        <w:rPr>
          <w:rFonts w:cstheme="minorHAnsi"/>
          <w:color w:val="C00000"/>
        </w:rPr>
        <w:t xml:space="preserve">List of </w:t>
      </w:r>
      <w:r w:rsidR="00261935" w:rsidRPr="000A7917">
        <w:rPr>
          <w:rFonts w:cstheme="minorHAnsi"/>
          <w:color w:val="C00000"/>
        </w:rPr>
        <w:t xml:space="preserve">technical </w:t>
      </w:r>
      <w:r w:rsidR="00AA30FF">
        <w:rPr>
          <w:rFonts w:cstheme="minorHAnsi"/>
          <w:color w:val="C00000"/>
        </w:rPr>
        <w:t xml:space="preserve">skills you have, especially that set you apart from other people your age. Can include </w:t>
      </w:r>
      <w:r w:rsidR="00CD1199" w:rsidRPr="000A7917">
        <w:rPr>
          <w:rFonts w:cstheme="minorHAnsi"/>
          <w:color w:val="C00000"/>
        </w:rPr>
        <w:t>programs, tools, coding</w:t>
      </w:r>
      <w:r w:rsidR="00261935" w:rsidRPr="000A7917">
        <w:rPr>
          <w:rFonts w:cstheme="minorHAnsi"/>
          <w:color w:val="C00000"/>
        </w:rPr>
        <w:t xml:space="preserve"> languages</w:t>
      </w:r>
      <w:r w:rsidR="00CD1199" w:rsidRPr="000A7917">
        <w:rPr>
          <w:rFonts w:cstheme="minorHAnsi"/>
          <w:color w:val="C00000"/>
        </w:rPr>
        <w:t>,</w:t>
      </w:r>
      <w:r w:rsidR="00962A9C" w:rsidRPr="000A7917">
        <w:rPr>
          <w:rFonts w:cstheme="minorHAnsi"/>
          <w:color w:val="C00000"/>
        </w:rPr>
        <w:t xml:space="preserve"> certifications, languages</w:t>
      </w:r>
      <w:r w:rsidR="00AA30FF">
        <w:rPr>
          <w:rFonts w:cstheme="minorHAnsi"/>
          <w:color w:val="C00000"/>
        </w:rPr>
        <w:t>, and more.</w:t>
      </w:r>
    </w:p>
    <w:p w14:paraId="4E9A30F3" w14:textId="77777777" w:rsidR="0010293B" w:rsidRPr="000A7917" w:rsidRDefault="0010293B" w:rsidP="00AA30FF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0C54A715" w14:textId="77777777" w:rsidR="0010293B" w:rsidRPr="000A7917" w:rsidRDefault="0010293B" w:rsidP="00AA30FF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0A7917">
        <w:rPr>
          <w:rFonts w:cstheme="minorHAnsi"/>
          <w:b/>
        </w:rPr>
        <w:t>PROFESSIONAL EXPERIENCE</w:t>
      </w:r>
    </w:p>
    <w:p w14:paraId="269A8B13" w14:textId="77777777" w:rsidR="0010293B" w:rsidRPr="000A7917" w:rsidRDefault="00CD1199" w:rsidP="00AA30FF">
      <w:pPr>
        <w:widowControl w:val="0"/>
        <w:autoSpaceDE w:val="0"/>
        <w:autoSpaceDN w:val="0"/>
        <w:adjustRightInd w:val="0"/>
        <w:rPr>
          <w:rFonts w:cstheme="minorHAnsi"/>
          <w:b/>
          <w:color w:val="C00000"/>
        </w:rPr>
      </w:pPr>
      <w:r w:rsidRPr="000A7917">
        <w:rPr>
          <w:rFonts w:cstheme="minorHAnsi"/>
          <w:b/>
          <w:color w:val="C00000"/>
        </w:rPr>
        <w:t xml:space="preserve">Job Title </w:t>
      </w:r>
      <w:r w:rsidR="00AA30FF">
        <w:rPr>
          <w:rFonts w:cstheme="minorHAnsi"/>
          <w:b/>
          <w:color w:val="C00000"/>
        </w:rPr>
        <w:tab/>
      </w:r>
      <w:r w:rsidR="00AA30FF">
        <w:rPr>
          <w:rFonts w:cstheme="minorHAnsi"/>
          <w:b/>
          <w:color w:val="C00000"/>
        </w:rPr>
        <w:tab/>
      </w:r>
      <w:r w:rsidR="00AA30FF">
        <w:rPr>
          <w:rFonts w:cstheme="minorHAnsi"/>
          <w:b/>
          <w:color w:val="C00000"/>
        </w:rPr>
        <w:tab/>
      </w:r>
      <w:r w:rsidR="00AA30FF">
        <w:rPr>
          <w:rFonts w:cstheme="minorHAnsi"/>
          <w:b/>
          <w:color w:val="C00000"/>
        </w:rPr>
        <w:tab/>
      </w:r>
      <w:r w:rsidR="00AA30FF">
        <w:rPr>
          <w:rFonts w:cstheme="minorHAnsi"/>
          <w:b/>
          <w:color w:val="C00000"/>
        </w:rPr>
        <w:tab/>
      </w:r>
      <w:r w:rsidR="00AA30FF">
        <w:rPr>
          <w:rFonts w:cstheme="minorHAnsi"/>
          <w:b/>
          <w:color w:val="C00000"/>
        </w:rPr>
        <w:tab/>
      </w:r>
      <w:r w:rsidR="00AA30FF">
        <w:rPr>
          <w:rFonts w:cstheme="minorHAnsi"/>
          <w:b/>
          <w:color w:val="C00000"/>
        </w:rPr>
        <w:tab/>
      </w:r>
      <w:r w:rsidR="00AA30FF">
        <w:rPr>
          <w:rFonts w:cstheme="minorHAnsi"/>
          <w:b/>
          <w:color w:val="C00000"/>
        </w:rPr>
        <w:tab/>
      </w:r>
      <w:r w:rsidRPr="000A7917">
        <w:rPr>
          <w:rFonts w:cstheme="minorHAnsi"/>
          <w:color w:val="C00000"/>
        </w:rPr>
        <w:t>Month Year</w:t>
      </w:r>
      <w:r w:rsidR="00AF4AF6" w:rsidRPr="000A7917">
        <w:rPr>
          <w:rFonts w:cstheme="minorHAnsi"/>
          <w:color w:val="C00000"/>
        </w:rPr>
        <w:t xml:space="preserve"> – Present</w:t>
      </w:r>
    </w:p>
    <w:p w14:paraId="11D62575" w14:textId="77777777" w:rsidR="0010293B" w:rsidRPr="000A7917" w:rsidRDefault="00CD1199" w:rsidP="00AA30FF">
      <w:pPr>
        <w:widowControl w:val="0"/>
        <w:tabs>
          <w:tab w:val="left" w:pos="6660"/>
        </w:tabs>
        <w:autoSpaceDE w:val="0"/>
        <w:autoSpaceDN w:val="0"/>
        <w:adjustRightInd w:val="0"/>
        <w:rPr>
          <w:rFonts w:cstheme="minorHAnsi"/>
          <w:b/>
          <w:color w:val="C00000"/>
        </w:rPr>
      </w:pPr>
      <w:r w:rsidRPr="000A7917">
        <w:rPr>
          <w:rFonts w:cstheme="minorHAnsi"/>
          <w:color w:val="C00000"/>
        </w:rPr>
        <w:t>Company Name, City, ST</w:t>
      </w:r>
    </w:p>
    <w:p w14:paraId="5F67ACE7" w14:textId="77777777" w:rsidR="0010293B" w:rsidRPr="000A7917" w:rsidRDefault="0010293B" w:rsidP="00AA30F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0A7917">
        <w:rPr>
          <w:rFonts w:cstheme="minorHAnsi"/>
          <w:color w:val="C00000"/>
          <w:sz w:val="24"/>
          <w:szCs w:val="24"/>
        </w:rPr>
        <w:t>Accomplishment 1</w:t>
      </w:r>
    </w:p>
    <w:p w14:paraId="27610AFD" w14:textId="77777777" w:rsidR="0010293B" w:rsidRPr="000A7917" w:rsidRDefault="0010293B" w:rsidP="00AA30F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0A7917">
        <w:rPr>
          <w:rFonts w:cstheme="minorHAnsi"/>
          <w:color w:val="C00000"/>
          <w:sz w:val="24"/>
          <w:szCs w:val="24"/>
        </w:rPr>
        <w:t>Accomplishment 2</w:t>
      </w:r>
    </w:p>
    <w:p w14:paraId="50EF430F" w14:textId="77777777" w:rsidR="0010293B" w:rsidRPr="00AA30FF" w:rsidRDefault="0010293B" w:rsidP="00AA30F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0A7917">
        <w:rPr>
          <w:rFonts w:cstheme="minorHAnsi"/>
          <w:color w:val="C00000"/>
          <w:sz w:val="24"/>
          <w:szCs w:val="24"/>
        </w:rPr>
        <w:t>Accomplishment 3</w:t>
      </w:r>
    </w:p>
    <w:p w14:paraId="05EC644E" w14:textId="77777777" w:rsidR="00CD1199" w:rsidRPr="000A7917" w:rsidRDefault="00CD1199" w:rsidP="00AA30FF">
      <w:pPr>
        <w:widowControl w:val="0"/>
        <w:autoSpaceDE w:val="0"/>
        <w:autoSpaceDN w:val="0"/>
        <w:adjustRightInd w:val="0"/>
        <w:rPr>
          <w:rFonts w:cstheme="minorHAnsi"/>
          <w:b/>
          <w:color w:val="C00000"/>
        </w:rPr>
      </w:pPr>
      <w:r w:rsidRPr="000A7917">
        <w:rPr>
          <w:rFonts w:cstheme="minorHAnsi"/>
          <w:b/>
          <w:color w:val="C00000"/>
        </w:rPr>
        <w:t xml:space="preserve">Job Title </w:t>
      </w:r>
      <w:r w:rsidRPr="000A7917">
        <w:rPr>
          <w:rFonts w:cstheme="minorHAnsi"/>
          <w:b/>
          <w:color w:val="C00000"/>
        </w:rPr>
        <w:tab/>
      </w:r>
      <w:r w:rsidR="00AA30FF">
        <w:rPr>
          <w:rFonts w:cstheme="minorHAnsi"/>
          <w:b/>
          <w:color w:val="C00000"/>
        </w:rPr>
        <w:tab/>
      </w:r>
      <w:r w:rsidR="00AA30FF">
        <w:rPr>
          <w:rFonts w:cstheme="minorHAnsi"/>
          <w:b/>
          <w:color w:val="C00000"/>
        </w:rPr>
        <w:tab/>
      </w:r>
      <w:r w:rsidR="00AA30FF">
        <w:rPr>
          <w:rFonts w:cstheme="minorHAnsi"/>
          <w:b/>
          <w:color w:val="C00000"/>
        </w:rPr>
        <w:tab/>
      </w:r>
      <w:r w:rsidR="00AA30FF">
        <w:rPr>
          <w:rFonts w:cstheme="minorHAnsi"/>
          <w:b/>
          <w:color w:val="C00000"/>
        </w:rPr>
        <w:tab/>
      </w:r>
      <w:r w:rsidR="00AA30FF">
        <w:rPr>
          <w:rFonts w:cstheme="minorHAnsi"/>
          <w:b/>
          <w:color w:val="C00000"/>
        </w:rPr>
        <w:tab/>
      </w:r>
      <w:r w:rsidR="00AA30FF">
        <w:rPr>
          <w:rFonts w:cstheme="minorHAnsi"/>
          <w:b/>
          <w:color w:val="C00000"/>
        </w:rPr>
        <w:tab/>
      </w:r>
      <w:r w:rsidR="00AA30FF">
        <w:rPr>
          <w:rFonts w:cstheme="minorHAnsi"/>
          <w:b/>
          <w:color w:val="C00000"/>
        </w:rPr>
        <w:tab/>
      </w:r>
      <w:r w:rsidRPr="000A7917">
        <w:rPr>
          <w:rFonts w:cstheme="minorHAnsi"/>
          <w:color w:val="C00000"/>
        </w:rPr>
        <w:t>Month Year – Month Year</w:t>
      </w:r>
    </w:p>
    <w:p w14:paraId="58D0AD3F" w14:textId="77777777" w:rsidR="00CD1199" w:rsidRPr="000A7917" w:rsidRDefault="00CD1199" w:rsidP="00AA30FF">
      <w:pPr>
        <w:widowControl w:val="0"/>
        <w:tabs>
          <w:tab w:val="left" w:pos="6660"/>
        </w:tabs>
        <w:autoSpaceDE w:val="0"/>
        <w:autoSpaceDN w:val="0"/>
        <w:adjustRightInd w:val="0"/>
        <w:rPr>
          <w:rFonts w:cstheme="minorHAnsi"/>
          <w:b/>
          <w:color w:val="C00000"/>
        </w:rPr>
      </w:pPr>
      <w:r w:rsidRPr="000A7917">
        <w:rPr>
          <w:rFonts w:cstheme="minorHAnsi"/>
          <w:color w:val="C00000"/>
        </w:rPr>
        <w:t>Company Name, City, ST</w:t>
      </w:r>
    </w:p>
    <w:p w14:paraId="58932A78" w14:textId="77777777" w:rsidR="00CD1199" w:rsidRPr="000A7917" w:rsidRDefault="00CD1199" w:rsidP="00AA30F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0A7917">
        <w:rPr>
          <w:rFonts w:cstheme="minorHAnsi"/>
          <w:color w:val="C00000"/>
          <w:sz w:val="24"/>
          <w:szCs w:val="24"/>
        </w:rPr>
        <w:t>Accomplishment 1</w:t>
      </w:r>
    </w:p>
    <w:p w14:paraId="20D11C9B" w14:textId="77777777" w:rsidR="00CD1199" w:rsidRPr="000A7917" w:rsidRDefault="00CD1199" w:rsidP="00AA30F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0A7917">
        <w:rPr>
          <w:rFonts w:cstheme="minorHAnsi"/>
          <w:color w:val="C00000"/>
          <w:sz w:val="24"/>
          <w:szCs w:val="24"/>
        </w:rPr>
        <w:t>Accomplishment 2</w:t>
      </w:r>
    </w:p>
    <w:p w14:paraId="11432613" w14:textId="77777777" w:rsidR="00CD1199" w:rsidRPr="000A7917" w:rsidRDefault="00CD1199" w:rsidP="00AA30F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0A7917">
        <w:rPr>
          <w:rFonts w:cstheme="minorHAnsi"/>
          <w:color w:val="C00000"/>
          <w:sz w:val="24"/>
          <w:szCs w:val="24"/>
        </w:rPr>
        <w:t>Accomplishment 3</w:t>
      </w:r>
    </w:p>
    <w:p w14:paraId="5818707B" w14:textId="77777777" w:rsidR="0010293B" w:rsidRPr="000A7917" w:rsidRDefault="0010293B" w:rsidP="00AA30FF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3CA006C2" w14:textId="77777777" w:rsidR="0010293B" w:rsidRPr="000A7917" w:rsidRDefault="00C1457A" w:rsidP="00AA30FF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0A7917">
        <w:rPr>
          <w:rFonts w:cstheme="minorHAnsi"/>
          <w:b/>
        </w:rPr>
        <w:t>EXTRACURRICULAR EX</w:t>
      </w:r>
      <w:r w:rsidR="00AF4AF6" w:rsidRPr="000A7917">
        <w:rPr>
          <w:rFonts w:cstheme="minorHAnsi"/>
          <w:b/>
        </w:rPr>
        <w:t>PERIENCE</w:t>
      </w:r>
    </w:p>
    <w:p w14:paraId="623025C7" w14:textId="77777777" w:rsidR="0010293B" w:rsidRPr="000A7917" w:rsidRDefault="00B271A4" w:rsidP="00AA30FF">
      <w:pPr>
        <w:widowControl w:val="0"/>
        <w:autoSpaceDE w:val="0"/>
        <w:autoSpaceDN w:val="0"/>
        <w:adjustRightInd w:val="0"/>
        <w:rPr>
          <w:rFonts w:cstheme="minorHAnsi"/>
          <w:color w:val="C00000"/>
        </w:rPr>
      </w:pPr>
      <w:r w:rsidRPr="000A7917">
        <w:rPr>
          <w:rFonts w:cstheme="minorHAnsi"/>
          <w:b/>
          <w:color w:val="C00000"/>
        </w:rPr>
        <w:t>Title</w:t>
      </w:r>
      <w:r w:rsidR="0010293B" w:rsidRPr="000A7917">
        <w:rPr>
          <w:rFonts w:cstheme="minorHAnsi"/>
          <w:b/>
          <w:color w:val="C00000"/>
        </w:rPr>
        <w:t xml:space="preserve">, </w:t>
      </w:r>
      <w:r w:rsidR="00704951" w:rsidRPr="000A7917">
        <w:rPr>
          <w:rFonts w:cstheme="minorHAnsi"/>
          <w:color w:val="C00000"/>
        </w:rPr>
        <w:t>Name of Organization</w:t>
      </w:r>
      <w:r w:rsidR="00AA30FF">
        <w:rPr>
          <w:rFonts w:cstheme="minorHAnsi"/>
          <w:color w:val="C00000"/>
        </w:rPr>
        <w:t xml:space="preserve"> </w:t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704951" w:rsidRPr="000A7917">
        <w:rPr>
          <w:rFonts w:cstheme="minorHAnsi"/>
          <w:color w:val="C00000"/>
        </w:rPr>
        <w:t>Month Year – Month Year</w:t>
      </w:r>
    </w:p>
    <w:p w14:paraId="6C26334F" w14:textId="77777777" w:rsidR="001D761A" w:rsidRPr="000A7917" w:rsidRDefault="001D761A" w:rsidP="00AA30F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0A7917">
        <w:rPr>
          <w:rFonts w:cstheme="minorHAnsi"/>
          <w:color w:val="C00000"/>
          <w:sz w:val="24"/>
          <w:szCs w:val="24"/>
        </w:rPr>
        <w:t>Accomplishment 1</w:t>
      </w:r>
    </w:p>
    <w:p w14:paraId="108B4CBF" w14:textId="77777777" w:rsidR="0010293B" w:rsidRPr="00AA30FF" w:rsidRDefault="001D761A" w:rsidP="00AA30F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0A7917">
        <w:rPr>
          <w:rFonts w:cstheme="minorHAnsi"/>
          <w:color w:val="C00000"/>
          <w:sz w:val="24"/>
          <w:szCs w:val="24"/>
        </w:rPr>
        <w:t>Accomplishment 2</w:t>
      </w:r>
    </w:p>
    <w:p w14:paraId="4B0BF65B" w14:textId="77777777" w:rsidR="00704951" w:rsidRPr="000A7917" w:rsidRDefault="00704951" w:rsidP="00AA30FF">
      <w:pPr>
        <w:widowControl w:val="0"/>
        <w:autoSpaceDE w:val="0"/>
        <w:autoSpaceDN w:val="0"/>
        <w:adjustRightInd w:val="0"/>
        <w:rPr>
          <w:rFonts w:cstheme="minorHAnsi"/>
          <w:color w:val="C00000"/>
        </w:rPr>
      </w:pPr>
      <w:r w:rsidRPr="000A7917">
        <w:rPr>
          <w:rFonts w:cstheme="minorHAnsi"/>
          <w:b/>
          <w:color w:val="C00000"/>
        </w:rPr>
        <w:t xml:space="preserve">Title, </w:t>
      </w:r>
      <w:r w:rsidRPr="000A7917">
        <w:rPr>
          <w:rFonts w:cstheme="minorHAnsi"/>
          <w:color w:val="C00000"/>
        </w:rPr>
        <w:t>Name of Organization</w:t>
      </w:r>
      <w:r w:rsidRPr="000A7917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Pr="000A7917">
        <w:rPr>
          <w:rFonts w:cstheme="minorHAnsi"/>
          <w:color w:val="C00000"/>
        </w:rPr>
        <w:t>Month Year – Month Year</w:t>
      </w:r>
    </w:p>
    <w:p w14:paraId="24F6D907" w14:textId="77777777" w:rsidR="001D761A" w:rsidRPr="000A7917" w:rsidRDefault="001D761A" w:rsidP="00AA30F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0A7917">
        <w:rPr>
          <w:rFonts w:cstheme="minorHAnsi"/>
          <w:color w:val="C00000"/>
          <w:sz w:val="24"/>
          <w:szCs w:val="24"/>
        </w:rPr>
        <w:t>Accomplishment 1</w:t>
      </w:r>
    </w:p>
    <w:p w14:paraId="2CF09E76" w14:textId="77777777" w:rsidR="0010293B" w:rsidRPr="00AA30FF" w:rsidRDefault="001D761A" w:rsidP="00AA30F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0A7917">
        <w:rPr>
          <w:rFonts w:cstheme="minorHAnsi"/>
          <w:color w:val="C00000"/>
          <w:sz w:val="24"/>
          <w:szCs w:val="24"/>
        </w:rPr>
        <w:t>Accomplishment 2</w:t>
      </w:r>
    </w:p>
    <w:p w14:paraId="25FBE232" w14:textId="77777777" w:rsidR="00704951" w:rsidRPr="000A7917" w:rsidRDefault="00704951" w:rsidP="00AA30FF">
      <w:pPr>
        <w:widowControl w:val="0"/>
        <w:autoSpaceDE w:val="0"/>
        <w:autoSpaceDN w:val="0"/>
        <w:adjustRightInd w:val="0"/>
        <w:rPr>
          <w:rFonts w:cstheme="minorHAnsi"/>
          <w:color w:val="C00000"/>
        </w:rPr>
      </w:pPr>
      <w:r w:rsidRPr="000A7917">
        <w:rPr>
          <w:rFonts w:cstheme="minorHAnsi"/>
          <w:b/>
          <w:color w:val="C00000"/>
        </w:rPr>
        <w:t xml:space="preserve">Title, </w:t>
      </w:r>
      <w:r w:rsidRPr="000A7917">
        <w:rPr>
          <w:rFonts w:cstheme="minorHAnsi"/>
          <w:color w:val="C00000"/>
        </w:rPr>
        <w:t>Name of Organization</w:t>
      </w:r>
      <w:r w:rsidR="00AA30FF">
        <w:rPr>
          <w:rFonts w:cstheme="minorHAnsi"/>
          <w:color w:val="C00000"/>
        </w:rPr>
        <w:t xml:space="preserve"> </w:t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Pr="000A7917">
        <w:rPr>
          <w:rFonts w:cstheme="minorHAnsi"/>
          <w:color w:val="C00000"/>
        </w:rPr>
        <w:t>Month Year – Month Year</w:t>
      </w:r>
    </w:p>
    <w:p w14:paraId="4B215D06" w14:textId="77777777" w:rsidR="001D761A" w:rsidRPr="000A7917" w:rsidRDefault="001D761A" w:rsidP="00AA30F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0A7917">
        <w:rPr>
          <w:rFonts w:cstheme="minorHAnsi"/>
          <w:color w:val="C00000"/>
          <w:sz w:val="24"/>
          <w:szCs w:val="24"/>
        </w:rPr>
        <w:t>Accomplishment 1</w:t>
      </w:r>
    </w:p>
    <w:p w14:paraId="59FA863F" w14:textId="77777777" w:rsidR="00BF7749" w:rsidRPr="00AA30FF" w:rsidRDefault="001D761A" w:rsidP="00AA30F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0A7917">
        <w:rPr>
          <w:rFonts w:cstheme="minorHAnsi"/>
          <w:color w:val="C00000"/>
          <w:sz w:val="24"/>
          <w:szCs w:val="24"/>
        </w:rPr>
        <w:t>Accomplishment 2</w:t>
      </w:r>
    </w:p>
    <w:p w14:paraId="7AFCFB45" w14:textId="77777777" w:rsidR="00BF7749" w:rsidRPr="000A7917" w:rsidRDefault="00BF7749" w:rsidP="00AA30FF">
      <w:pPr>
        <w:widowControl w:val="0"/>
        <w:autoSpaceDE w:val="0"/>
        <w:autoSpaceDN w:val="0"/>
        <w:adjustRightInd w:val="0"/>
        <w:rPr>
          <w:rFonts w:cstheme="minorHAnsi"/>
          <w:color w:val="C00000"/>
        </w:rPr>
      </w:pPr>
      <w:r w:rsidRPr="000A7917">
        <w:rPr>
          <w:rFonts w:cstheme="minorHAnsi"/>
          <w:b/>
          <w:color w:val="C00000"/>
        </w:rPr>
        <w:t xml:space="preserve">Title, </w:t>
      </w:r>
      <w:r w:rsidRPr="000A7917">
        <w:rPr>
          <w:rFonts w:cstheme="minorHAnsi"/>
          <w:color w:val="C00000"/>
        </w:rPr>
        <w:t>Name of Organization</w:t>
      </w:r>
      <w:r w:rsidR="00AA30FF">
        <w:rPr>
          <w:rFonts w:cstheme="minorHAnsi"/>
          <w:color w:val="C00000"/>
        </w:rPr>
        <w:t xml:space="preserve"> </w:t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="00AA30FF">
        <w:rPr>
          <w:rFonts w:cstheme="minorHAnsi"/>
          <w:color w:val="C00000"/>
        </w:rPr>
        <w:tab/>
      </w:r>
      <w:r w:rsidRPr="000A7917">
        <w:rPr>
          <w:rFonts w:cstheme="minorHAnsi"/>
          <w:color w:val="C00000"/>
        </w:rPr>
        <w:t>Month Year – Month Year</w:t>
      </w:r>
    </w:p>
    <w:p w14:paraId="564084D8" w14:textId="77777777" w:rsidR="001D761A" w:rsidRPr="000A7917" w:rsidRDefault="001D761A" w:rsidP="00AA30F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0A7917">
        <w:rPr>
          <w:rFonts w:cstheme="minorHAnsi"/>
          <w:color w:val="C00000"/>
          <w:sz w:val="24"/>
          <w:szCs w:val="24"/>
        </w:rPr>
        <w:t>Accomplishment 1</w:t>
      </w:r>
    </w:p>
    <w:p w14:paraId="04353933" w14:textId="77777777" w:rsidR="00133B76" w:rsidRPr="001D761A" w:rsidRDefault="001D761A" w:rsidP="00AA30F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0A7917">
        <w:rPr>
          <w:rFonts w:cstheme="minorHAnsi"/>
          <w:color w:val="C00000"/>
          <w:sz w:val="24"/>
          <w:szCs w:val="24"/>
        </w:rPr>
        <w:t>Accomplishment 2</w:t>
      </w:r>
    </w:p>
    <w:sectPr w:rsidR="00133B76" w:rsidRPr="001D761A" w:rsidSect="0070495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A7D9" w14:textId="77777777" w:rsidR="00D74E39" w:rsidRDefault="00D74E39" w:rsidP="0010293B">
      <w:r>
        <w:separator/>
      </w:r>
    </w:p>
  </w:endnote>
  <w:endnote w:type="continuationSeparator" w:id="0">
    <w:p w14:paraId="3B0DB9C1" w14:textId="77777777" w:rsidR="00D74E39" w:rsidRDefault="00D74E39" w:rsidP="0010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6224" w14:textId="77777777" w:rsidR="00D74E39" w:rsidRDefault="00D74E39" w:rsidP="0010293B">
      <w:r>
        <w:separator/>
      </w:r>
    </w:p>
  </w:footnote>
  <w:footnote w:type="continuationSeparator" w:id="0">
    <w:p w14:paraId="7093DC41" w14:textId="77777777" w:rsidR="00D74E39" w:rsidRDefault="00D74E39" w:rsidP="0010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EF8"/>
    <w:multiLevelType w:val="hybridMultilevel"/>
    <w:tmpl w:val="28CE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605B"/>
    <w:multiLevelType w:val="hybridMultilevel"/>
    <w:tmpl w:val="9E7C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1BDE"/>
    <w:multiLevelType w:val="hybridMultilevel"/>
    <w:tmpl w:val="8A4E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2908"/>
    <w:multiLevelType w:val="hybridMultilevel"/>
    <w:tmpl w:val="9F3A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734A"/>
    <w:multiLevelType w:val="hybridMultilevel"/>
    <w:tmpl w:val="7352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1557"/>
    <w:multiLevelType w:val="hybridMultilevel"/>
    <w:tmpl w:val="BF5C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613E"/>
    <w:multiLevelType w:val="hybridMultilevel"/>
    <w:tmpl w:val="8C1C7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5C"/>
    <w:rsid w:val="000238B4"/>
    <w:rsid w:val="000A7917"/>
    <w:rsid w:val="0010293B"/>
    <w:rsid w:val="00133B76"/>
    <w:rsid w:val="001D761A"/>
    <w:rsid w:val="001E578C"/>
    <w:rsid w:val="00261935"/>
    <w:rsid w:val="0034672B"/>
    <w:rsid w:val="00361E84"/>
    <w:rsid w:val="003F55CA"/>
    <w:rsid w:val="00581378"/>
    <w:rsid w:val="006420B3"/>
    <w:rsid w:val="00704951"/>
    <w:rsid w:val="00831750"/>
    <w:rsid w:val="00962A9C"/>
    <w:rsid w:val="00A718CC"/>
    <w:rsid w:val="00AA30FF"/>
    <w:rsid w:val="00AF4AF6"/>
    <w:rsid w:val="00B02A0D"/>
    <w:rsid w:val="00B271A4"/>
    <w:rsid w:val="00B43AA8"/>
    <w:rsid w:val="00B6214D"/>
    <w:rsid w:val="00BF7749"/>
    <w:rsid w:val="00C1457A"/>
    <w:rsid w:val="00C44868"/>
    <w:rsid w:val="00C92CED"/>
    <w:rsid w:val="00CA389E"/>
    <w:rsid w:val="00CA725C"/>
    <w:rsid w:val="00CA77B9"/>
    <w:rsid w:val="00CD1199"/>
    <w:rsid w:val="00D74E39"/>
    <w:rsid w:val="00D93F89"/>
    <w:rsid w:val="00DD0561"/>
    <w:rsid w:val="00DE629E"/>
    <w:rsid w:val="00F66BAD"/>
    <w:rsid w:val="00F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60D2"/>
  <w15:chartTrackingRefBased/>
  <w15:docId w15:val="{29BBE369-1B5E-43DB-BD80-C6AA83A8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3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9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93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0293B"/>
    <w:pPr>
      <w:spacing w:after="200" w:line="276" w:lineRule="auto"/>
      <w:ind w:left="720"/>
      <w:contextualSpacing/>
    </w:pPr>
    <w:rPr>
      <w:rFonts w:eastAsiaTheme="minorEastAsia" w:cs="Times New Roman"/>
      <w:sz w:val="22"/>
      <w:szCs w:val="22"/>
      <w:lang w:eastAsia="en-CA"/>
    </w:rPr>
  </w:style>
  <w:style w:type="character" w:styleId="PageNumber">
    <w:name w:val="page number"/>
    <w:basedOn w:val="DefaultParagraphFont"/>
    <w:uiPriority w:val="99"/>
    <w:semiHidden/>
    <w:unhideWhenUsed/>
    <w:rsid w:val="0010293B"/>
  </w:style>
  <w:style w:type="character" w:styleId="Hyperlink">
    <w:name w:val="Hyperlink"/>
    <w:basedOn w:val="DefaultParagraphFont"/>
    <w:uiPriority w:val="99"/>
    <w:unhideWhenUsed/>
    <w:rsid w:val="00FB26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nr\Box\Career%20Services\Resources%20for%20Students\2019%20Freshmen\Freshmen%20Resum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Freshmen Resume Template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Freshmen Resume</dc:subject>
  <dc:creator>Roland Morin</dc:creator>
  <cp:keywords>Resume</cp:keywords>
  <dc:description/>
  <cp:lastModifiedBy>Caitlin Ebbinghaus</cp:lastModifiedBy>
  <cp:revision>2</cp:revision>
  <dcterms:created xsi:type="dcterms:W3CDTF">2023-07-31T16:12:00Z</dcterms:created>
  <dcterms:modified xsi:type="dcterms:W3CDTF">2023-07-31T16:12:00Z</dcterms:modified>
</cp:coreProperties>
</file>